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6A2D" w14:textId="77777777" w:rsidR="00BC20F2" w:rsidRPr="009B7637" w:rsidRDefault="003D3577" w:rsidP="003D3577">
      <w:pPr>
        <w:rPr>
          <w:rFonts w:asciiTheme="minorHAnsi" w:eastAsiaTheme="minorHAnsi" w:hAnsiTheme="minorHAnsi" w:cstheme="minorHAnsi"/>
          <w:b/>
          <w:bCs/>
          <w:sz w:val="42"/>
          <w:szCs w:val="42"/>
        </w:rPr>
      </w:pPr>
      <w:r w:rsidRPr="009B7637">
        <w:rPr>
          <w:rFonts w:asciiTheme="minorHAnsi" w:eastAsiaTheme="minorHAnsi" w:hAnsiTheme="minorHAnsi" w:cstheme="minorHAnsi"/>
          <w:b/>
          <w:bCs/>
          <w:sz w:val="42"/>
          <w:szCs w:val="42"/>
        </w:rPr>
        <w:t>Product information for Toys</w:t>
      </w:r>
    </w:p>
    <w:p w14:paraId="7C1E9D57" w14:textId="5F7889F7" w:rsidR="00A23BEB" w:rsidRPr="00310EEC" w:rsidRDefault="00310EEC" w:rsidP="003D3577">
      <w:pPr>
        <w:rPr>
          <w:rFonts w:ascii="Arial" w:hAnsi="Arial" w:cs="Arial"/>
          <w:b/>
          <w:sz w:val="22"/>
          <w:szCs w:val="22"/>
        </w:rPr>
      </w:pPr>
      <w:r w:rsidRPr="00612873">
        <w:rPr>
          <w:rFonts w:ascii="Arial" w:hAnsi="Arial" w:cs="Arial"/>
          <w:b/>
          <w:sz w:val="22"/>
          <w:szCs w:val="22"/>
        </w:rPr>
        <w:t>Note</w:t>
      </w:r>
      <w:r w:rsidR="00612873">
        <w:rPr>
          <w:rFonts w:ascii="Arial" w:hAnsi="Arial" w:cs="Arial"/>
          <w:b/>
          <w:sz w:val="22"/>
          <w:szCs w:val="22"/>
        </w:rPr>
        <w:t xml:space="preserve">: </w:t>
      </w:r>
      <w:r w:rsidRPr="00612873">
        <w:rPr>
          <w:rFonts w:ascii="Arial" w:hAnsi="Arial" w:cs="Arial"/>
          <w:b/>
          <w:sz w:val="22"/>
          <w:szCs w:val="22"/>
        </w:rPr>
        <w:t xml:space="preserve">if </w:t>
      </w:r>
      <w:r w:rsidR="005B2956" w:rsidRPr="00612873">
        <w:rPr>
          <w:rFonts w:ascii="Arial" w:hAnsi="Arial" w:cs="Arial"/>
          <w:b/>
          <w:sz w:val="22"/>
          <w:szCs w:val="22"/>
        </w:rPr>
        <w:t xml:space="preserve">using </w:t>
      </w:r>
      <w:r w:rsidRPr="00612873">
        <w:rPr>
          <w:rFonts w:ascii="Arial" w:hAnsi="Arial" w:cs="Arial"/>
          <w:b/>
          <w:sz w:val="22"/>
          <w:szCs w:val="22"/>
        </w:rPr>
        <w:t xml:space="preserve">a call to action to visit a website, </w:t>
      </w:r>
      <w:r w:rsidR="005B2956" w:rsidRPr="00612873">
        <w:rPr>
          <w:rFonts w:ascii="Arial" w:hAnsi="Arial" w:cs="Arial"/>
          <w:b/>
          <w:sz w:val="22"/>
          <w:szCs w:val="22"/>
        </w:rPr>
        <w:t xml:space="preserve">please use </w:t>
      </w:r>
      <w:r w:rsidRPr="00612873">
        <w:rPr>
          <w:rFonts w:ascii="Arial" w:hAnsi="Arial" w:cs="Arial"/>
          <w:b/>
          <w:sz w:val="22"/>
          <w:szCs w:val="22"/>
        </w:rPr>
        <w:t>the legal super ‘</w:t>
      </w:r>
      <w:r w:rsidR="005B2956" w:rsidRPr="00612873">
        <w:rPr>
          <w:rFonts w:ascii="Arial" w:hAnsi="Arial" w:cs="Arial"/>
          <w:b/>
          <w:sz w:val="22"/>
          <w:szCs w:val="22"/>
        </w:rPr>
        <w:t>adult permission required’</w:t>
      </w:r>
    </w:p>
    <w:p w14:paraId="47EF0D00" w14:textId="77777777" w:rsidR="00BC20F2" w:rsidRPr="00310EEC" w:rsidRDefault="00BC20F2" w:rsidP="00BC20F2">
      <w:pPr>
        <w:spacing w:line="300" w:lineRule="atLeast"/>
        <w:rPr>
          <w:rFonts w:ascii="Arial" w:hAnsi="Arial" w:cs="Arial"/>
          <w:sz w:val="22"/>
          <w:szCs w:val="22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027"/>
      </w:tblGrid>
      <w:tr w:rsidR="009B7637" w:rsidRPr="009B7637" w14:paraId="4344824B" w14:textId="77777777" w:rsidTr="003D3577">
        <w:tc>
          <w:tcPr>
            <w:tcW w:w="5495" w:type="dxa"/>
            <w:shd w:val="clear" w:color="auto" w:fill="auto"/>
          </w:tcPr>
          <w:p w14:paraId="004CBFCF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Product Name:</w:t>
            </w:r>
            <w:r w:rsidRPr="009B763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1B671ADA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5D7DEEF1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0AFF915E" w14:textId="77777777" w:rsidTr="003D3577">
        <w:tc>
          <w:tcPr>
            <w:tcW w:w="5495" w:type="dxa"/>
            <w:shd w:val="clear" w:color="auto" w:fill="auto"/>
          </w:tcPr>
          <w:p w14:paraId="364762EB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When was the product launched? </w:t>
            </w:r>
          </w:p>
          <w:p w14:paraId="6BAAABE2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0D90E721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30033948" w14:textId="77777777" w:rsidTr="003D3577">
        <w:tc>
          <w:tcPr>
            <w:tcW w:w="5495" w:type="dxa"/>
            <w:shd w:val="clear" w:color="auto" w:fill="auto"/>
          </w:tcPr>
          <w:p w14:paraId="0978755B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Are all featured products available in the UK? </w:t>
            </w:r>
          </w:p>
          <w:p w14:paraId="6D3ACBFE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03B0C85D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6DB7DB3E" w14:textId="77777777" w:rsidTr="003D3577">
        <w:tc>
          <w:tcPr>
            <w:tcW w:w="5495" w:type="dxa"/>
            <w:shd w:val="clear" w:color="auto" w:fill="auto"/>
          </w:tcPr>
          <w:p w14:paraId="06B93A0E" w14:textId="77777777" w:rsidR="003D3577" w:rsidRPr="009B7637" w:rsidRDefault="003D3577" w:rsidP="003D3577">
            <w:pPr>
              <w:spacing w:line="480" w:lineRule="auto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Price - </w:t>
            </w:r>
            <w:proofErr w:type="gramStart"/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UK :</w:t>
            </w:r>
            <w:proofErr w:type="gramEnd"/>
          </w:p>
        </w:tc>
        <w:tc>
          <w:tcPr>
            <w:tcW w:w="3027" w:type="dxa"/>
            <w:shd w:val="clear" w:color="auto" w:fill="auto"/>
          </w:tcPr>
          <w:p w14:paraId="0AF4D5B9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23A98C97" w14:textId="77777777" w:rsidTr="003D3577">
        <w:tc>
          <w:tcPr>
            <w:tcW w:w="5495" w:type="dxa"/>
            <w:shd w:val="clear" w:color="auto" w:fill="auto"/>
          </w:tcPr>
          <w:p w14:paraId="4162CCD7" w14:textId="77777777" w:rsidR="003D3577" w:rsidRPr="009B7637" w:rsidRDefault="003D3577" w:rsidP="00A23BEB">
            <w:pPr>
              <w:spacing w:line="480" w:lineRule="auto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Price - ROI: </w:t>
            </w:r>
          </w:p>
        </w:tc>
        <w:tc>
          <w:tcPr>
            <w:tcW w:w="3027" w:type="dxa"/>
            <w:shd w:val="clear" w:color="auto" w:fill="auto"/>
          </w:tcPr>
          <w:p w14:paraId="06591C91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4B7893C0" w14:textId="77777777" w:rsidTr="003D3577">
        <w:tc>
          <w:tcPr>
            <w:tcW w:w="5495" w:type="dxa"/>
            <w:shd w:val="clear" w:color="auto" w:fill="auto"/>
          </w:tcPr>
          <w:p w14:paraId="3A835340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Is there more than one product featured? </w:t>
            </w:r>
          </w:p>
          <w:p w14:paraId="5B1D8249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161C01AA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0CA6258C" w14:textId="77777777" w:rsidTr="003D3577">
        <w:tc>
          <w:tcPr>
            <w:tcW w:w="5495" w:type="dxa"/>
            <w:shd w:val="clear" w:color="auto" w:fill="auto"/>
          </w:tcPr>
          <w:p w14:paraId="6BC9010B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Is the product limited edition?</w:t>
            </w:r>
          </w:p>
          <w:p w14:paraId="1939EA1A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5DD69886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026E547D" w14:textId="77777777" w:rsidTr="003D3577">
        <w:tc>
          <w:tcPr>
            <w:tcW w:w="5495" w:type="dxa"/>
            <w:shd w:val="clear" w:color="auto" w:fill="auto"/>
          </w:tcPr>
          <w:p w14:paraId="5CFB2FAB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Are the products sold separately?</w:t>
            </w:r>
          </w:p>
          <w:p w14:paraId="2B609BB9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3442D190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590102FE" w14:textId="77777777" w:rsidTr="003D3577">
        <w:tc>
          <w:tcPr>
            <w:tcW w:w="5495" w:type="dxa"/>
            <w:shd w:val="clear" w:color="auto" w:fill="auto"/>
          </w:tcPr>
          <w:p w14:paraId="5DABE459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Are the accessories sold separately? </w:t>
            </w:r>
          </w:p>
          <w:p w14:paraId="2664193B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6928B051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56405839" w14:textId="77777777" w:rsidTr="003D3577">
        <w:tc>
          <w:tcPr>
            <w:tcW w:w="5495" w:type="dxa"/>
            <w:shd w:val="clear" w:color="auto" w:fill="auto"/>
          </w:tcPr>
          <w:p w14:paraId="16DCB5E0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Are batteries required? </w:t>
            </w:r>
          </w:p>
          <w:p w14:paraId="2C39FF8F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480DD8BB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01B48D83" w14:textId="77777777" w:rsidTr="003D3577">
        <w:tc>
          <w:tcPr>
            <w:tcW w:w="5495" w:type="dxa"/>
            <w:shd w:val="clear" w:color="auto" w:fill="auto"/>
          </w:tcPr>
          <w:p w14:paraId="7D8557D2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Are batteries included? </w:t>
            </w:r>
          </w:p>
          <w:p w14:paraId="7F8720AD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7DFD83C1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56963527" w14:textId="77777777" w:rsidTr="003D3577">
        <w:tc>
          <w:tcPr>
            <w:tcW w:w="5495" w:type="dxa"/>
            <w:shd w:val="clear" w:color="auto" w:fill="auto"/>
          </w:tcPr>
          <w:p w14:paraId="44D97D00" w14:textId="77777777" w:rsidR="00C12EA8" w:rsidRDefault="00C12EA8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612873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Is a unique charging device required but sold separately?</w:t>
            </w: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 </w:t>
            </w:r>
          </w:p>
          <w:p w14:paraId="4697A100" w14:textId="2D738C48" w:rsidR="009B7637" w:rsidRPr="009B7637" w:rsidRDefault="009B763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420861A1" w14:textId="77777777" w:rsidR="00C12EA8" w:rsidRPr="009B7637" w:rsidRDefault="00C12EA8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5C59F189" w14:textId="77777777" w:rsidTr="003D3577">
        <w:tc>
          <w:tcPr>
            <w:tcW w:w="5495" w:type="dxa"/>
            <w:shd w:val="clear" w:color="auto" w:fill="auto"/>
          </w:tcPr>
          <w:p w14:paraId="06A57A97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Is there a special offer available? </w:t>
            </w:r>
          </w:p>
          <w:p w14:paraId="155C957A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1BDF30A5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437D4313" w14:textId="77777777" w:rsidTr="003D3577">
        <w:tc>
          <w:tcPr>
            <w:tcW w:w="5495" w:type="dxa"/>
            <w:shd w:val="clear" w:color="auto" w:fill="auto"/>
          </w:tcPr>
          <w:p w14:paraId="0193F0D3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Is the product(s) available in all stores? If not, please provide details.</w:t>
            </w:r>
          </w:p>
          <w:p w14:paraId="238A7491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11A6B513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40220999" w14:textId="77777777" w:rsidTr="003D3577">
        <w:tc>
          <w:tcPr>
            <w:tcW w:w="5495" w:type="dxa"/>
            <w:shd w:val="clear" w:color="auto" w:fill="auto"/>
          </w:tcPr>
          <w:p w14:paraId="378315B1" w14:textId="77777777" w:rsidR="003D3577" w:rsidRPr="009B7637" w:rsidRDefault="003D3577" w:rsidP="003D3577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Does the toy / game move and sound like it does in the </w:t>
            </w:r>
            <w:proofErr w:type="spellStart"/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TVC</w:t>
            </w:r>
            <w:proofErr w:type="spellEnd"/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? </w:t>
            </w:r>
          </w:p>
          <w:p w14:paraId="3AE40B1B" w14:textId="77777777" w:rsidR="003D3577" w:rsidRPr="009B7637" w:rsidRDefault="003D3577" w:rsidP="003D3577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598AE28C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66803960" w14:textId="77777777" w:rsidTr="003D3577">
        <w:tc>
          <w:tcPr>
            <w:tcW w:w="5495" w:type="dxa"/>
            <w:shd w:val="clear" w:color="auto" w:fill="auto"/>
          </w:tcPr>
          <w:p w14:paraId="74D70C45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Is there a scale reference?</w:t>
            </w:r>
          </w:p>
          <w:p w14:paraId="78FE9D29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5AE035E3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310EEC" w:rsidRPr="009B7637" w14:paraId="36F047A8" w14:textId="77777777" w:rsidTr="003D3577">
        <w:tc>
          <w:tcPr>
            <w:tcW w:w="5495" w:type="dxa"/>
            <w:shd w:val="clear" w:color="auto" w:fill="auto"/>
          </w:tcPr>
          <w:p w14:paraId="050D72B0" w14:textId="4BBD7DDA" w:rsidR="00310EEC" w:rsidRPr="009B7637" w:rsidRDefault="00310EEC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612873">
              <w:rPr>
                <w:rFonts w:ascii="Calibri Light" w:hAnsi="Calibri Light" w:cs="Calibri Light"/>
                <w:sz w:val="22"/>
                <w:szCs w:val="22"/>
                <w:lang w:eastAsia="en-GB"/>
              </w:rPr>
              <w:lastRenderedPageBreak/>
              <w:t>Is the toy related to a TV show currently or recently on broadcast TV?</w:t>
            </w:r>
          </w:p>
        </w:tc>
        <w:tc>
          <w:tcPr>
            <w:tcW w:w="3027" w:type="dxa"/>
            <w:shd w:val="clear" w:color="auto" w:fill="auto"/>
          </w:tcPr>
          <w:p w14:paraId="6FF57757" w14:textId="77777777" w:rsidR="00310EEC" w:rsidRPr="009B7637" w:rsidRDefault="00310EEC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  <w:tr w:rsidR="009B7637" w:rsidRPr="009B7637" w14:paraId="3EEB03CA" w14:textId="77777777" w:rsidTr="003D3577">
        <w:tc>
          <w:tcPr>
            <w:tcW w:w="5495" w:type="dxa"/>
            <w:shd w:val="clear" w:color="auto" w:fill="auto"/>
          </w:tcPr>
          <w:p w14:paraId="60261800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9B7637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>Does the product move independently?</w:t>
            </w:r>
          </w:p>
          <w:p w14:paraId="3073A911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  <w:tc>
          <w:tcPr>
            <w:tcW w:w="3027" w:type="dxa"/>
            <w:shd w:val="clear" w:color="auto" w:fill="auto"/>
          </w:tcPr>
          <w:p w14:paraId="6029CEAF" w14:textId="77777777" w:rsidR="003D3577" w:rsidRPr="009B7637" w:rsidRDefault="003D3577" w:rsidP="00A23BEB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</w:p>
        </w:tc>
      </w:tr>
    </w:tbl>
    <w:p w14:paraId="58FD2BA8" w14:textId="77777777" w:rsidR="005C2426" w:rsidRPr="00DE2747" w:rsidRDefault="005C2426" w:rsidP="009B7637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5C2426" w:rsidRPr="00DE2747" w:rsidSect="00612873">
      <w:headerReference w:type="first" r:id="rId7"/>
      <w:pgSz w:w="11900" w:h="16840"/>
      <w:pgMar w:top="3175" w:right="1304" w:bottom="1701" w:left="130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09EA" w14:textId="77777777" w:rsidR="00BC20F2" w:rsidRDefault="00BC20F2">
      <w:r>
        <w:separator/>
      </w:r>
    </w:p>
  </w:endnote>
  <w:endnote w:type="continuationSeparator" w:id="0">
    <w:p w14:paraId="21E1B305" w14:textId="77777777" w:rsidR="00BC20F2" w:rsidRDefault="00BC20F2">
      <w:r>
        <w:continuationSeparator/>
      </w:r>
    </w:p>
  </w:endnote>
  <w:endnote w:type="continuationNotice" w:id="1">
    <w:p w14:paraId="2BDA60AB" w14:textId="77777777" w:rsidR="001A64CE" w:rsidRDefault="001A64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AC9E" w14:textId="77777777" w:rsidR="00BC20F2" w:rsidRDefault="00BC20F2">
      <w:r>
        <w:separator/>
      </w:r>
    </w:p>
  </w:footnote>
  <w:footnote w:type="continuationSeparator" w:id="0">
    <w:p w14:paraId="716EA61F" w14:textId="77777777" w:rsidR="00BC20F2" w:rsidRDefault="00BC20F2">
      <w:r>
        <w:continuationSeparator/>
      </w:r>
    </w:p>
  </w:footnote>
  <w:footnote w:type="continuationNotice" w:id="1">
    <w:p w14:paraId="1357985D" w14:textId="77777777" w:rsidR="001A64CE" w:rsidRDefault="001A64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A069" w14:textId="55864F3B" w:rsidR="005C2426" w:rsidRDefault="009B7637">
    <w:pPr>
      <w:pStyle w:val="Header"/>
      <w:contextualSpacing/>
    </w:pPr>
    <w:r w:rsidRPr="00B15EAA">
      <w:rPr>
        <w:noProof/>
      </w:rPr>
      <w:drawing>
        <wp:anchor distT="0" distB="0" distL="114300" distR="114300" simplePos="0" relativeHeight="251684352" behindDoc="1" locked="0" layoutInCell="1" allowOverlap="1" wp14:anchorId="178238D7" wp14:editId="79CB441A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454400" cy="392400"/>
          <wp:effectExtent l="0" t="0" r="0" b="8255"/>
          <wp:wrapNone/>
          <wp:docPr id="27" name="Graphic 27">
            <a:extLst xmlns:a="http://schemas.openxmlformats.org/drawingml/2006/main">
              <a:ext uri="{FF2B5EF4-FFF2-40B4-BE49-F238E27FC236}">
                <a16:creationId xmlns:a16="http://schemas.microsoft.com/office/drawing/2014/main" id="{7967DD4F-49B5-41E1-978C-69FF07919A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19">
                    <a:extLst>
                      <a:ext uri="{FF2B5EF4-FFF2-40B4-BE49-F238E27FC236}">
                        <a16:creationId xmlns:a16="http://schemas.microsoft.com/office/drawing/2014/main" id="{7967DD4F-49B5-41E1-978C-69FF07919A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33D4C"/>
    <w:multiLevelType w:val="hybridMultilevel"/>
    <w:tmpl w:val="0E986244"/>
    <w:lvl w:ilvl="0" w:tplc="60725BF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45EBE"/>
    <w:multiLevelType w:val="hybridMultilevel"/>
    <w:tmpl w:val="0E02A1C4"/>
    <w:lvl w:ilvl="0" w:tplc="D9B2361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C5236"/>
    <w:multiLevelType w:val="hybridMultilevel"/>
    <w:tmpl w:val="44ACE220"/>
    <w:lvl w:ilvl="0" w:tplc="AD7AB7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8952">
    <w:abstractNumId w:val="0"/>
  </w:num>
  <w:num w:numId="2" w16cid:durableId="1434134201">
    <w:abstractNumId w:val="1"/>
  </w:num>
  <w:num w:numId="3" w16cid:durableId="120764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F2"/>
    <w:rsid w:val="00006643"/>
    <w:rsid w:val="00043591"/>
    <w:rsid w:val="001356D4"/>
    <w:rsid w:val="00143CBD"/>
    <w:rsid w:val="00176A85"/>
    <w:rsid w:val="0018609F"/>
    <w:rsid w:val="001974DC"/>
    <w:rsid w:val="001A64CE"/>
    <w:rsid w:val="001A7259"/>
    <w:rsid w:val="00207B88"/>
    <w:rsid w:val="00210004"/>
    <w:rsid w:val="00237C3D"/>
    <w:rsid w:val="00243A6B"/>
    <w:rsid w:val="00262AFC"/>
    <w:rsid w:val="002B7B33"/>
    <w:rsid w:val="00310EEC"/>
    <w:rsid w:val="003274A1"/>
    <w:rsid w:val="00376D27"/>
    <w:rsid w:val="003D3577"/>
    <w:rsid w:val="004756DC"/>
    <w:rsid w:val="004E44F2"/>
    <w:rsid w:val="00502B48"/>
    <w:rsid w:val="005B2956"/>
    <w:rsid w:val="005C2426"/>
    <w:rsid w:val="005C5A8A"/>
    <w:rsid w:val="00612873"/>
    <w:rsid w:val="00642C36"/>
    <w:rsid w:val="00672DFE"/>
    <w:rsid w:val="00681B57"/>
    <w:rsid w:val="00682709"/>
    <w:rsid w:val="006859F5"/>
    <w:rsid w:val="006B0C79"/>
    <w:rsid w:val="006C78CD"/>
    <w:rsid w:val="006E3FF8"/>
    <w:rsid w:val="006E4D28"/>
    <w:rsid w:val="00714CA1"/>
    <w:rsid w:val="00716417"/>
    <w:rsid w:val="007A602C"/>
    <w:rsid w:val="007B15E2"/>
    <w:rsid w:val="007C6594"/>
    <w:rsid w:val="007F17D1"/>
    <w:rsid w:val="00802DDC"/>
    <w:rsid w:val="008074CA"/>
    <w:rsid w:val="00811678"/>
    <w:rsid w:val="00840A0C"/>
    <w:rsid w:val="008B4D50"/>
    <w:rsid w:val="00914D44"/>
    <w:rsid w:val="0093472D"/>
    <w:rsid w:val="009A4EBE"/>
    <w:rsid w:val="009B7637"/>
    <w:rsid w:val="00A13CBE"/>
    <w:rsid w:val="00A23BEB"/>
    <w:rsid w:val="00A44236"/>
    <w:rsid w:val="00A541D6"/>
    <w:rsid w:val="00AB16DC"/>
    <w:rsid w:val="00B055AA"/>
    <w:rsid w:val="00B44E0C"/>
    <w:rsid w:val="00BC20F2"/>
    <w:rsid w:val="00C12EA8"/>
    <w:rsid w:val="00C32A9E"/>
    <w:rsid w:val="00CE27E9"/>
    <w:rsid w:val="00CF23CD"/>
    <w:rsid w:val="00D70E1C"/>
    <w:rsid w:val="00D8095C"/>
    <w:rsid w:val="00DA7C42"/>
    <w:rsid w:val="00DE2747"/>
    <w:rsid w:val="00E401DC"/>
    <w:rsid w:val="00E77D26"/>
    <w:rsid w:val="00EA0084"/>
    <w:rsid w:val="00EF2627"/>
    <w:rsid w:val="00EF6FAE"/>
    <w:rsid w:val="00F04D08"/>
    <w:rsid w:val="00F30F73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33AE2D5B"/>
  <w15:docId w15:val="{F331866E-E70E-4C41-BE50-1D631FBE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4FE"/>
    <w:pPr>
      <w:spacing w:line="280" w:lineRule="atLeast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B16DC"/>
    <w:pPr>
      <w:keepNext/>
      <w:tabs>
        <w:tab w:val="left" w:pos="360"/>
        <w:tab w:val="left" w:pos="889"/>
      </w:tabs>
      <w:spacing w:line="240" w:lineRule="atLeast"/>
      <w:ind w:left="360"/>
      <w:outlineLvl w:val="0"/>
    </w:pPr>
    <w:rPr>
      <w:rFonts w:ascii="Helv" w:hAnsi="Helv"/>
      <w:b/>
      <w:bCs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7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76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401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74D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B16DC"/>
    <w:rPr>
      <w:rFonts w:ascii="Helv" w:hAnsi="Helv"/>
      <w:b/>
      <w:bCs/>
      <w:snapToGrid w:val="0"/>
      <w:color w:val="00000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3BE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7637"/>
    <w:rPr>
      <w:rFonts w:ascii="Verdana" w:hAnsi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kgroupOfficeFiles\SharedTemplates\Clearcas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61A279E091447AF75C2F89B49393C" ma:contentTypeVersion="16" ma:contentTypeDescription="Create a new document." ma:contentTypeScope="" ma:versionID="7e29a9d9af50a25161e3f02e3401db39">
  <xsd:schema xmlns:xsd="http://www.w3.org/2001/XMLSchema" xmlns:xs="http://www.w3.org/2001/XMLSchema" xmlns:p="http://schemas.microsoft.com/office/2006/metadata/properties" xmlns:ns2="429d908a-5cd2-429a-a079-ee3c163449b8" xmlns:ns3="8f8eb710-136f-45e8-be92-d5070f37dfff" targetNamespace="http://schemas.microsoft.com/office/2006/metadata/properties" ma:root="true" ma:fieldsID="21daf1d5e2c0ddf7e2c4e6e7818e23cc" ns2:_="" ns3:_="">
    <xsd:import namespace="429d908a-5cd2-429a-a079-ee3c163449b8"/>
    <xsd:import namespace="8f8eb710-136f-45e8-be92-d5070f37d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908a-5cd2-429a-a079-ee3c1634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b944e8-dd1d-4c48-9147-305be334e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eb710-136f-45e8-be92-d5070f37dff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cf5039-55cd-4a72-aab9-c62808d370d3}" ma:internalName="TaxCatchAll" ma:showField="CatchAllData" ma:web="8f8eb710-136f-45e8-be92-d5070f37d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d908a-5cd2-429a-a079-ee3c163449b8">
      <Terms xmlns="http://schemas.microsoft.com/office/infopath/2007/PartnerControls"/>
    </lcf76f155ced4ddcb4097134ff3c332f>
    <TaxCatchAll xmlns="8f8eb710-136f-45e8-be92-d5070f37dfff" xsi:nil="true"/>
  </documentManagement>
</p:properties>
</file>

<file path=customXml/itemProps1.xml><?xml version="1.0" encoding="utf-8"?>
<ds:datastoreItem xmlns:ds="http://schemas.openxmlformats.org/officeDocument/2006/customXml" ds:itemID="{ED9C4E7A-8BA3-4EEF-BB3D-8F4AFC2B165D}"/>
</file>

<file path=customXml/itemProps2.xml><?xml version="1.0" encoding="utf-8"?>
<ds:datastoreItem xmlns:ds="http://schemas.openxmlformats.org/officeDocument/2006/customXml" ds:itemID="{8B80AFA8-262F-41BF-AED1-5D26E9F2B039}"/>
</file>

<file path=customXml/itemProps3.xml><?xml version="1.0" encoding="utf-8"?>
<ds:datastoreItem xmlns:ds="http://schemas.openxmlformats.org/officeDocument/2006/customXml" ds:itemID="{0DD72A5F-C6D2-4380-8750-0A09DB8FE1CB}"/>
</file>

<file path=docProps/app.xml><?xml version="1.0" encoding="utf-8"?>
<Properties xmlns="http://schemas.openxmlformats.org/officeDocument/2006/extended-properties" xmlns:vt="http://schemas.openxmlformats.org/officeDocument/2006/docPropsVTypes">
  <Template>Clearcast Letterhead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KnightsWood Consultancy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Lord</dc:creator>
  <cp:keywords/>
  <cp:lastModifiedBy>Logan Palmese</cp:lastModifiedBy>
  <cp:revision>2</cp:revision>
  <cp:lastPrinted>2010-05-11T20:21:00Z</cp:lastPrinted>
  <dcterms:created xsi:type="dcterms:W3CDTF">2024-12-04T15:26:00Z</dcterms:created>
  <dcterms:modified xsi:type="dcterms:W3CDTF">2024-12-04T15:26:00Z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0x0101001A161A279E091447AF75C2F89B49393C</vt:lpwstr>
  </property>
</Properties>
</file>